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10229" w14:textId="77777777" w:rsidR="00C35EF3" w:rsidRDefault="00D2299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610252" wp14:editId="67610253">
                <wp:simplePos x="0" y="0"/>
                <wp:positionH relativeFrom="column">
                  <wp:posOffset>1226820</wp:posOffset>
                </wp:positionH>
                <wp:positionV relativeFrom="paragraph">
                  <wp:posOffset>76200</wp:posOffset>
                </wp:positionV>
                <wp:extent cx="4457700" cy="685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1025F" w14:textId="77777777" w:rsidR="00C35EF3" w:rsidRDefault="00C35EF3">
                            <w:pPr>
                              <w:pStyle w:val="Zhlav"/>
                              <w:tabs>
                                <w:tab w:val="clear" w:pos="4536"/>
                                <w:tab w:val="center" w:pos="522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100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00"/>
                                <w:sz w:val="36"/>
                              </w:rPr>
                              <w:t>OBEC KRÁLOVA LHOTA</w:t>
                            </w:r>
                          </w:p>
                          <w:p w14:paraId="67610260" w14:textId="77777777" w:rsidR="00C35EF3" w:rsidRDefault="00C35EF3">
                            <w:pPr>
                              <w:pStyle w:val="Nadpis1"/>
                            </w:pPr>
                            <w:r>
                              <w:t>Králova Lhota 30, 517 71 České Meziříčí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102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6.6pt;margin-top:6pt;width:35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" filled="f" stroked="f">
                <v:textbox>
                  <w:txbxContent>
                    <w:p w14:paraId="6761025F" w14:textId="77777777" w:rsidR="00C35EF3" w:rsidRDefault="00C35EF3">
                      <w:pPr>
                        <w:pStyle w:val="Zhlav"/>
                        <w:tabs>
                          <w:tab w:val="clear" w:pos="4536"/>
                          <w:tab w:val="center" w:pos="522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pacing w:val="100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100"/>
                          <w:sz w:val="36"/>
                        </w:rPr>
                        <w:t>OBEC KRÁLOVA LHOTA</w:t>
                      </w:r>
                    </w:p>
                    <w:p w14:paraId="67610260" w14:textId="77777777" w:rsidR="00C35EF3" w:rsidRDefault="00C35EF3">
                      <w:pPr>
                        <w:pStyle w:val="Nadpis1"/>
                      </w:pPr>
                      <w:r>
                        <w:t>Králova Lhota 30, 517 71 České Meziříčí</w:t>
                      </w:r>
                    </w:p>
                  </w:txbxContent>
                </v:textbox>
              </v:shape>
            </w:pict>
          </mc:Fallback>
        </mc:AlternateContent>
      </w:r>
      <w:r w:rsidR="00483B99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67610254" wp14:editId="67610255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14400" cy="1028700"/>
            <wp:effectExtent l="19050" t="0" r="0" b="0"/>
            <wp:wrapSquare wrapText="bothSides"/>
            <wp:docPr id="4" name="obrázek 4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61022A" w14:textId="77777777" w:rsidR="00C35EF3" w:rsidRDefault="00C35EF3"/>
    <w:p w14:paraId="6761022B" w14:textId="77777777" w:rsidR="00C35EF3" w:rsidRDefault="00C35EF3"/>
    <w:p w14:paraId="6761022C" w14:textId="77777777" w:rsidR="00C35EF3" w:rsidRDefault="00C35EF3"/>
    <w:p w14:paraId="6761022D" w14:textId="77777777" w:rsidR="00C35EF3" w:rsidRDefault="00D22996">
      <w:r>
        <w:rPr>
          <w:rFonts w:ascii="Arial" w:hAnsi="Arial" w:cs="Arial"/>
          <w:b/>
          <w:bCs/>
          <w:noProof/>
          <w:spacing w:val="40"/>
          <w:sz w:val="1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7610256" wp14:editId="67610257">
                <wp:simplePos x="0" y="0"/>
                <wp:positionH relativeFrom="column">
                  <wp:posOffset>998220</wp:posOffset>
                </wp:positionH>
                <wp:positionV relativeFrom="paragraph">
                  <wp:posOffset>144145</wp:posOffset>
                </wp:positionV>
                <wp:extent cx="4457700" cy="0"/>
                <wp:effectExtent l="0" t="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4BF6" id="Line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6pt,11.35pt" to="429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t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b59Ok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"/>
            </w:pict>
          </mc:Fallback>
        </mc:AlternateContent>
      </w:r>
    </w:p>
    <w:p w14:paraId="6761022E" w14:textId="77777777" w:rsidR="00C35EF3" w:rsidRDefault="00C35EF3"/>
    <w:p w14:paraId="6761022F" w14:textId="77777777" w:rsidR="00483B99" w:rsidRDefault="00483B99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</w:rPr>
      </w:pPr>
    </w:p>
    <w:p w14:paraId="67610230" w14:textId="77777777" w:rsidR="00483B99" w:rsidRPr="00483B99" w:rsidRDefault="00483B99" w:rsidP="00483B99"/>
    <w:p w14:paraId="67610231" w14:textId="77777777" w:rsidR="00483B99" w:rsidRDefault="00483B99" w:rsidP="00483B99"/>
    <w:p w14:paraId="67610232" w14:textId="77777777" w:rsidR="00C35EF3" w:rsidRDefault="00C35EF3" w:rsidP="00483B99"/>
    <w:p w14:paraId="67610233" w14:textId="77777777" w:rsidR="00483B99" w:rsidRPr="00483B99" w:rsidRDefault="0042676F" w:rsidP="00483B99">
      <w:pPr>
        <w:jc w:val="center"/>
        <w:rPr>
          <w:sz w:val="28"/>
          <w:szCs w:val="28"/>
        </w:rPr>
      </w:pPr>
      <w:r>
        <w:rPr>
          <w:sz w:val="28"/>
          <w:szCs w:val="28"/>
        </w:rPr>
        <w:t>První zasedání okrskové volební komise</w:t>
      </w:r>
    </w:p>
    <w:p w14:paraId="67610234" w14:textId="77777777" w:rsidR="00483B99" w:rsidRPr="00483B99" w:rsidRDefault="00483B99" w:rsidP="00483B99">
      <w:pPr>
        <w:jc w:val="center"/>
        <w:rPr>
          <w:sz w:val="28"/>
          <w:szCs w:val="28"/>
        </w:rPr>
      </w:pPr>
    </w:p>
    <w:p w14:paraId="67610237" w14:textId="2CF47416" w:rsidR="00483B99" w:rsidRDefault="00583C87" w:rsidP="00583C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Volby do Evropského parlamentu</w:t>
      </w:r>
      <w:r w:rsidR="00735701">
        <w:rPr>
          <w:sz w:val="28"/>
          <w:szCs w:val="28"/>
        </w:rPr>
        <w:t xml:space="preserve"> 7. a 8. června 2024</w:t>
      </w:r>
    </w:p>
    <w:p w14:paraId="67610238" w14:textId="77777777" w:rsidR="00483B99" w:rsidRDefault="00483B99" w:rsidP="00483B99">
      <w:pPr>
        <w:jc w:val="both"/>
        <w:rPr>
          <w:sz w:val="28"/>
          <w:szCs w:val="28"/>
        </w:rPr>
      </w:pPr>
    </w:p>
    <w:p w14:paraId="67610239" w14:textId="0DCE66DE" w:rsidR="00483B99" w:rsidRDefault="00483B99" w:rsidP="00483B99">
      <w:pPr>
        <w:jc w:val="both"/>
      </w:pPr>
      <w:r>
        <w:t xml:space="preserve">V souladu s ustanovením § </w:t>
      </w:r>
      <w:r w:rsidR="00F86953">
        <w:t xml:space="preserve">16 odst.1 písm. d) a </w:t>
      </w:r>
      <w:r w:rsidR="008E5735">
        <w:t>§ 16 odst. 2 zákona</w:t>
      </w:r>
    </w:p>
    <w:p w14:paraId="6761023A" w14:textId="77777777" w:rsidR="00483B99" w:rsidRDefault="00483B99" w:rsidP="00483B99">
      <w:pPr>
        <w:jc w:val="both"/>
      </w:pPr>
    </w:p>
    <w:p w14:paraId="6761023B" w14:textId="77777777" w:rsidR="00483B99" w:rsidRDefault="00483B99" w:rsidP="00483B99">
      <w:pPr>
        <w:jc w:val="both"/>
      </w:pPr>
    </w:p>
    <w:p w14:paraId="6761023C" w14:textId="77777777" w:rsidR="00483B99" w:rsidRPr="00483B99" w:rsidRDefault="0042676F" w:rsidP="00483B99">
      <w:pPr>
        <w:jc w:val="center"/>
        <w:rPr>
          <w:b/>
        </w:rPr>
      </w:pPr>
      <w:r>
        <w:rPr>
          <w:b/>
        </w:rPr>
        <w:t xml:space="preserve">s v o l á v á m </w:t>
      </w:r>
    </w:p>
    <w:p w14:paraId="6761023D" w14:textId="77777777" w:rsidR="00483B99" w:rsidRDefault="00483B99" w:rsidP="00483B99">
      <w:pPr>
        <w:jc w:val="both"/>
      </w:pPr>
    </w:p>
    <w:p w14:paraId="6761023E" w14:textId="77777777" w:rsidR="003F5180" w:rsidRDefault="003F5180" w:rsidP="00483B99">
      <w:pPr>
        <w:jc w:val="both"/>
      </w:pPr>
    </w:p>
    <w:p w14:paraId="6761023F" w14:textId="77777777" w:rsidR="00483B99" w:rsidRDefault="00483B99" w:rsidP="00483B99">
      <w:pPr>
        <w:jc w:val="both"/>
      </w:pPr>
    </w:p>
    <w:p w14:paraId="67610240" w14:textId="77777777" w:rsidR="00483B99" w:rsidRDefault="0042676F" w:rsidP="00483B99">
      <w:pPr>
        <w:jc w:val="both"/>
      </w:pPr>
      <w:r>
        <w:t>první zasedání okrskové volební komise</w:t>
      </w:r>
      <w:r w:rsidR="003F5180">
        <w:t xml:space="preserve"> </w:t>
      </w:r>
    </w:p>
    <w:p w14:paraId="67610241" w14:textId="77777777" w:rsidR="00483B99" w:rsidRDefault="00483B99" w:rsidP="00483B99">
      <w:pPr>
        <w:jc w:val="both"/>
      </w:pPr>
    </w:p>
    <w:p w14:paraId="67610242" w14:textId="77777777" w:rsidR="00483B99" w:rsidRDefault="00483B99" w:rsidP="00483B99">
      <w:pPr>
        <w:jc w:val="both"/>
      </w:pPr>
    </w:p>
    <w:p w14:paraId="67610243" w14:textId="77777777" w:rsidR="003F5180" w:rsidRDefault="003F5180" w:rsidP="00483B99">
      <w:pPr>
        <w:jc w:val="both"/>
      </w:pPr>
    </w:p>
    <w:p w14:paraId="67610244" w14:textId="7C91625B" w:rsidR="00A74164" w:rsidRPr="00483B99" w:rsidRDefault="003F5180" w:rsidP="00483B99">
      <w:pPr>
        <w:jc w:val="center"/>
        <w:rPr>
          <w:b/>
        </w:rPr>
      </w:pPr>
      <w:r>
        <w:rPr>
          <w:b/>
        </w:rPr>
        <w:t xml:space="preserve">na </w:t>
      </w:r>
      <w:r w:rsidR="001C5471">
        <w:rPr>
          <w:b/>
        </w:rPr>
        <w:t>středu</w:t>
      </w:r>
      <w:r>
        <w:rPr>
          <w:b/>
        </w:rPr>
        <w:t xml:space="preserve"> dne </w:t>
      </w:r>
      <w:r w:rsidR="008E5735">
        <w:rPr>
          <w:b/>
        </w:rPr>
        <w:t>15.5. 2024</w:t>
      </w:r>
      <w:r>
        <w:rPr>
          <w:b/>
        </w:rPr>
        <w:t xml:space="preserve"> od 1</w:t>
      </w:r>
      <w:r w:rsidR="001C5471">
        <w:rPr>
          <w:b/>
        </w:rPr>
        <w:t>9</w:t>
      </w:r>
      <w:r>
        <w:rPr>
          <w:b/>
        </w:rPr>
        <w:t>.00 hodin v budově Obecního úřadu v Králově Lhotě</w:t>
      </w:r>
    </w:p>
    <w:p w14:paraId="67610245" w14:textId="77777777" w:rsidR="00483B99" w:rsidRDefault="00483B99" w:rsidP="00483B99">
      <w:pPr>
        <w:jc w:val="both"/>
      </w:pPr>
    </w:p>
    <w:p w14:paraId="67610246" w14:textId="77777777" w:rsidR="00483B99" w:rsidRDefault="00483B99" w:rsidP="00483B99">
      <w:pPr>
        <w:jc w:val="both"/>
      </w:pPr>
    </w:p>
    <w:p w14:paraId="67610247" w14:textId="77777777" w:rsidR="00483B99" w:rsidRDefault="00483B99" w:rsidP="00483B99">
      <w:pPr>
        <w:jc w:val="both"/>
      </w:pPr>
    </w:p>
    <w:p w14:paraId="67610248" w14:textId="77777777" w:rsidR="00483B99" w:rsidRDefault="00483B99" w:rsidP="00483B99">
      <w:pPr>
        <w:jc w:val="both"/>
      </w:pPr>
    </w:p>
    <w:p w14:paraId="67610249" w14:textId="400FE3CF" w:rsidR="00483B99" w:rsidRDefault="00483B99" w:rsidP="00483B99">
      <w:pPr>
        <w:jc w:val="both"/>
      </w:pPr>
      <w:r>
        <w:t>V Králově Lhotě dne</w:t>
      </w:r>
      <w:r w:rsidR="008E5735">
        <w:t xml:space="preserve"> 13.5.2024</w:t>
      </w:r>
    </w:p>
    <w:p w14:paraId="6761024A" w14:textId="77777777" w:rsidR="00483B99" w:rsidRDefault="00483B99" w:rsidP="00483B99">
      <w:pPr>
        <w:jc w:val="both"/>
      </w:pPr>
    </w:p>
    <w:p w14:paraId="6761024B" w14:textId="77777777" w:rsidR="00483B99" w:rsidRDefault="00483B99" w:rsidP="00483B99">
      <w:pPr>
        <w:jc w:val="both"/>
      </w:pPr>
    </w:p>
    <w:p w14:paraId="6761024C" w14:textId="77777777" w:rsidR="00483B99" w:rsidRDefault="00483B99" w:rsidP="00483B99">
      <w:pPr>
        <w:jc w:val="both"/>
      </w:pPr>
    </w:p>
    <w:p w14:paraId="6761024D" w14:textId="77777777" w:rsidR="00483B99" w:rsidRDefault="00483B99" w:rsidP="00483B99">
      <w:pPr>
        <w:jc w:val="both"/>
      </w:pPr>
    </w:p>
    <w:p w14:paraId="6761024E" w14:textId="77777777" w:rsidR="00483B99" w:rsidRDefault="00483B99" w:rsidP="00483B99">
      <w:pPr>
        <w:jc w:val="both"/>
      </w:pPr>
    </w:p>
    <w:p w14:paraId="6761024F" w14:textId="2EF95972" w:rsidR="00483B99" w:rsidRDefault="00483B99" w:rsidP="00483B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</w:t>
      </w:r>
      <w:r w:rsidR="008E5735">
        <w:t>olana Vaníčková</w:t>
      </w:r>
    </w:p>
    <w:p w14:paraId="67610250" w14:textId="2EE93186" w:rsidR="00483B99" w:rsidRPr="00483B99" w:rsidRDefault="00483B99" w:rsidP="00483B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</w:t>
      </w:r>
      <w:r w:rsidR="008E5735">
        <w:t>k</w:t>
      </w:r>
      <w:r>
        <w:t>a obce</w:t>
      </w:r>
    </w:p>
    <w:p w14:paraId="67610251" w14:textId="77777777" w:rsidR="00483B99" w:rsidRPr="00483B99" w:rsidRDefault="00483B99" w:rsidP="00483B99"/>
    <w:sectPr w:rsidR="00483B99" w:rsidRPr="00483B99" w:rsidSect="00480D9F">
      <w:headerReference w:type="default" r:id="rId7"/>
      <w:footerReference w:type="default" r:id="rId8"/>
      <w:pgSz w:w="11906" w:h="16838" w:code="9"/>
      <w:pgMar w:top="567" w:right="1418" w:bottom="720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F452" w14:textId="77777777" w:rsidR="00BF5790" w:rsidRDefault="00BF5790">
      <w:r>
        <w:separator/>
      </w:r>
    </w:p>
  </w:endnote>
  <w:endnote w:type="continuationSeparator" w:id="0">
    <w:p w14:paraId="38607728" w14:textId="77777777" w:rsidR="00BF5790" w:rsidRDefault="00B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025E" w14:textId="77777777" w:rsidR="00C35EF3" w:rsidRDefault="00C35EF3">
    <w:pPr>
      <w:tabs>
        <w:tab w:val="left" w:pos="0"/>
        <w:tab w:val="left" w:pos="3240"/>
        <w:tab w:val="left" w:pos="6300"/>
      </w:tabs>
      <w:spacing w:before="40"/>
      <w:rPr>
        <w:rFonts w:ascii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F6F6" w14:textId="77777777" w:rsidR="00BF5790" w:rsidRDefault="00BF5790">
      <w:r>
        <w:separator/>
      </w:r>
    </w:p>
  </w:footnote>
  <w:footnote w:type="continuationSeparator" w:id="0">
    <w:p w14:paraId="2A7091A3" w14:textId="77777777" w:rsidR="00BF5790" w:rsidRDefault="00BF5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025C" w14:textId="77777777" w:rsidR="00C35EF3" w:rsidRDefault="00C35EF3">
    <w:pPr>
      <w:pStyle w:val="Zhlav"/>
      <w:tabs>
        <w:tab w:val="clear" w:pos="4536"/>
        <w:tab w:val="center" w:pos="5220"/>
      </w:tabs>
      <w:spacing w:line="360" w:lineRule="auto"/>
      <w:rPr>
        <w:rFonts w:ascii="Arial" w:hAnsi="Arial" w:cs="Arial"/>
        <w:spacing w:val="40"/>
        <w:sz w:val="10"/>
      </w:rPr>
    </w:pPr>
    <w:r>
      <w:tab/>
    </w:r>
  </w:p>
  <w:p w14:paraId="6761025D" w14:textId="77777777" w:rsidR="002C433C" w:rsidRDefault="002C43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64"/>
    <w:rsid w:val="000C1970"/>
    <w:rsid w:val="00184F06"/>
    <w:rsid w:val="001C5471"/>
    <w:rsid w:val="002C433C"/>
    <w:rsid w:val="002C6836"/>
    <w:rsid w:val="003100A0"/>
    <w:rsid w:val="003F5180"/>
    <w:rsid w:val="0042676F"/>
    <w:rsid w:val="00480D9F"/>
    <w:rsid w:val="00483B99"/>
    <w:rsid w:val="00583C87"/>
    <w:rsid w:val="00735701"/>
    <w:rsid w:val="00777EAA"/>
    <w:rsid w:val="007D3EA8"/>
    <w:rsid w:val="008E5735"/>
    <w:rsid w:val="00987FAF"/>
    <w:rsid w:val="009E7F53"/>
    <w:rsid w:val="00A74019"/>
    <w:rsid w:val="00A74164"/>
    <w:rsid w:val="00AA3B09"/>
    <w:rsid w:val="00BF5790"/>
    <w:rsid w:val="00C12DE7"/>
    <w:rsid w:val="00C35EF3"/>
    <w:rsid w:val="00C95D2F"/>
    <w:rsid w:val="00D22996"/>
    <w:rsid w:val="00E13325"/>
    <w:rsid w:val="00E56894"/>
    <w:rsid w:val="00F03829"/>
    <w:rsid w:val="00F774B1"/>
    <w:rsid w:val="00F86953"/>
    <w:rsid w:val="00FC0CC1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10229"/>
  <w15:docId w15:val="{C6B6DD6F-3B0A-42A1-9B2B-E1937D27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D9F"/>
    <w:rPr>
      <w:sz w:val="24"/>
      <w:szCs w:val="24"/>
    </w:rPr>
  </w:style>
  <w:style w:type="paragraph" w:styleId="Nadpis1">
    <w:name w:val="heading 1"/>
    <w:basedOn w:val="Normln"/>
    <w:next w:val="Normln"/>
    <w:qFormat/>
    <w:rsid w:val="00480D9F"/>
    <w:pPr>
      <w:keepNext/>
      <w:jc w:val="center"/>
      <w:outlineLvl w:val="0"/>
    </w:pPr>
    <w:rPr>
      <w:rFonts w:ascii="Arial" w:hAnsi="Arial" w:cs="Arial"/>
      <w:b/>
      <w:bCs/>
      <w:spacing w:val="4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80D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0D9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80D9F"/>
    <w:rPr>
      <w:color w:val="0000FF"/>
      <w:u w:val="single"/>
    </w:rPr>
  </w:style>
  <w:style w:type="character" w:styleId="Sledovanodkaz">
    <w:name w:val="FollowedHyperlink"/>
    <w:basedOn w:val="Standardnpsmoodstavce"/>
    <w:rsid w:val="00480D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AA%20Obec%2012%2007%20bez%20rame&#269;ku%20a%20z&#225;pat&#237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AAA Obec 12 07 bez ramečku a zápatí</Template>
  <TotalTime>5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FŘIT VŠP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Vaníčková Tereza</cp:lastModifiedBy>
  <cp:revision>8</cp:revision>
  <cp:lastPrinted>2016-09-08T07:34:00Z</cp:lastPrinted>
  <dcterms:created xsi:type="dcterms:W3CDTF">2022-08-31T08:57:00Z</dcterms:created>
  <dcterms:modified xsi:type="dcterms:W3CDTF">2024-05-14T18:27:00Z</dcterms:modified>
</cp:coreProperties>
</file>